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8"/>
        <w:gridCol w:w="5911"/>
      </w:tblGrid>
      <w:tr w:rsidR="003374DF" w:rsidRPr="003374DF" w14:paraId="56293E15" w14:textId="77777777" w:rsidTr="00195A19">
        <w:tc>
          <w:tcPr>
            <w:tcW w:w="3578" w:type="dxa"/>
          </w:tcPr>
          <w:p w14:paraId="6B95B913" w14:textId="77777777" w:rsidR="006B2F40" w:rsidRPr="00195A19" w:rsidRDefault="00195A19">
            <w:pPr>
              <w:ind w:right="-144"/>
              <w:jc w:val="center"/>
              <w:rPr>
                <w:bCs/>
                <w:sz w:val="26"/>
                <w:szCs w:val="26"/>
              </w:rPr>
            </w:pPr>
            <w:r w:rsidRPr="00195A19">
              <w:rPr>
                <w:bCs/>
                <w:sz w:val="26"/>
                <w:szCs w:val="26"/>
              </w:rPr>
              <w:t>SỞ GD &amp; ĐT LONG AN</w:t>
            </w:r>
          </w:p>
          <w:p w14:paraId="69EA08A2" w14:textId="0E635104" w:rsidR="00195A19" w:rsidRPr="003374DF" w:rsidRDefault="00195A19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</w:t>
            </w:r>
            <w:r w:rsidRPr="002E799C">
              <w:rPr>
                <w:b/>
                <w:bCs/>
                <w:sz w:val="26"/>
                <w:szCs w:val="26"/>
                <w:u w:val="single"/>
              </w:rPr>
              <w:t xml:space="preserve">G THPT </w:t>
            </w:r>
            <w:r w:rsidR="002E799C" w:rsidRPr="002E799C">
              <w:rPr>
                <w:b/>
                <w:bCs/>
                <w:sz w:val="26"/>
                <w:szCs w:val="26"/>
                <w:u w:val="single"/>
              </w:rPr>
              <w:t>CẦN</w:t>
            </w:r>
            <w:r w:rsidR="002E799C" w:rsidRPr="002E799C">
              <w:rPr>
                <w:b/>
                <w:bCs/>
                <w:sz w:val="26"/>
                <w:szCs w:val="26"/>
              </w:rPr>
              <w:t xml:space="preserve"> </w:t>
            </w:r>
            <w:r w:rsidR="002E799C">
              <w:rPr>
                <w:b/>
                <w:bCs/>
                <w:sz w:val="26"/>
                <w:szCs w:val="26"/>
              </w:rPr>
              <w:t>ĐƯỚC</w:t>
            </w:r>
          </w:p>
          <w:p w14:paraId="525A1D12" w14:textId="394814A4" w:rsidR="006B2F40" w:rsidRPr="003374DF" w:rsidRDefault="006B2F40" w:rsidP="00AF4F2D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14:paraId="661A1CCB" w14:textId="418EE86A" w:rsidR="00B26CAB" w:rsidRPr="00D060FD" w:rsidRDefault="00B26CAB" w:rsidP="00B26CAB">
            <w:pPr>
              <w:ind w:right="-144"/>
              <w:jc w:val="center"/>
              <w:rPr>
                <w:sz w:val="26"/>
                <w:szCs w:val="26"/>
              </w:rPr>
            </w:pPr>
            <w:r w:rsidRPr="00D060FD">
              <w:rPr>
                <w:sz w:val="26"/>
                <w:szCs w:val="26"/>
              </w:rPr>
              <w:t>Số:</w:t>
            </w:r>
            <w:r w:rsidR="001B233D">
              <w:rPr>
                <w:sz w:val="26"/>
                <w:szCs w:val="26"/>
              </w:rPr>
              <w:t xml:space="preserve"> </w:t>
            </w:r>
            <w:r w:rsidR="000367EA">
              <w:rPr>
                <w:sz w:val="26"/>
                <w:szCs w:val="26"/>
              </w:rPr>
              <w:t xml:space="preserve">          </w:t>
            </w:r>
            <w:r w:rsidR="001B233D">
              <w:rPr>
                <w:sz w:val="26"/>
                <w:szCs w:val="26"/>
              </w:rPr>
              <w:t>/TTr</w:t>
            </w:r>
            <w:r w:rsidRPr="00D060FD">
              <w:rPr>
                <w:sz w:val="26"/>
                <w:szCs w:val="26"/>
              </w:rPr>
              <w:t>-</w:t>
            </w:r>
            <w:r w:rsidR="00195A19">
              <w:rPr>
                <w:sz w:val="26"/>
                <w:szCs w:val="26"/>
              </w:rPr>
              <w:t>THPT</w:t>
            </w:r>
            <w:r w:rsidR="000367EA">
              <w:rPr>
                <w:sz w:val="26"/>
                <w:szCs w:val="26"/>
              </w:rPr>
              <w:t xml:space="preserve">      </w:t>
            </w:r>
          </w:p>
          <w:p w14:paraId="12CF8F1C" w14:textId="77777777" w:rsidR="00845AF4" w:rsidRPr="003374DF" w:rsidRDefault="00845AF4" w:rsidP="00B26CAB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911" w:type="dxa"/>
          </w:tcPr>
          <w:p w14:paraId="3FB1E636" w14:textId="77777777" w:rsidR="006B2F40" w:rsidRPr="003374DF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374DF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26D97292" w14:textId="12E350BC" w:rsidR="006B2F40" w:rsidRPr="002E799C" w:rsidRDefault="006B2F40">
            <w:pPr>
              <w:ind w:right="-144"/>
              <w:jc w:val="center"/>
              <w:rPr>
                <w:b/>
                <w:bCs/>
                <w:u w:val="single"/>
              </w:rPr>
            </w:pPr>
            <w:r w:rsidRPr="002E799C">
              <w:rPr>
                <w:b/>
                <w:bCs/>
                <w:u w:val="single"/>
              </w:rPr>
              <w:t>Độc</w:t>
            </w:r>
            <w:r w:rsidR="002E799C" w:rsidRPr="002E799C">
              <w:rPr>
                <w:b/>
                <w:bCs/>
                <w:u w:val="single"/>
              </w:rPr>
              <w:t xml:space="preserve"> </w:t>
            </w:r>
            <w:r w:rsidRPr="002E799C">
              <w:rPr>
                <w:b/>
                <w:bCs/>
                <w:u w:val="single"/>
              </w:rPr>
              <w:t>lập - Tự do - Hạnh</w:t>
            </w:r>
            <w:r w:rsidR="002E799C" w:rsidRPr="002E799C">
              <w:rPr>
                <w:b/>
                <w:bCs/>
                <w:u w:val="single"/>
              </w:rPr>
              <w:t xml:space="preserve"> </w:t>
            </w:r>
            <w:r w:rsidRPr="002E799C">
              <w:rPr>
                <w:b/>
                <w:bCs/>
                <w:u w:val="single"/>
              </w:rPr>
              <w:t>phúc</w:t>
            </w:r>
          </w:p>
          <w:p w14:paraId="6666147E" w14:textId="77777777" w:rsidR="002E799C" w:rsidRDefault="002E799C" w:rsidP="00E33C4D">
            <w:pPr>
              <w:tabs>
                <w:tab w:val="left" w:pos="1118"/>
              </w:tabs>
              <w:rPr>
                <w:i/>
                <w:iCs/>
                <w:sz w:val="26"/>
                <w:szCs w:val="26"/>
              </w:rPr>
            </w:pPr>
          </w:p>
          <w:p w14:paraId="33AEDB8B" w14:textId="1D371D27" w:rsidR="008177DD" w:rsidRPr="008177DD" w:rsidRDefault="000367EA" w:rsidP="00E33C4D">
            <w:pPr>
              <w:tabs>
                <w:tab w:val="left" w:pos="1118"/>
              </w:tabs>
            </w:pPr>
            <w:r>
              <w:rPr>
                <w:i/>
                <w:iCs/>
                <w:sz w:val="26"/>
                <w:szCs w:val="26"/>
              </w:rPr>
              <w:t xml:space="preserve">                </w:t>
            </w:r>
            <w:r w:rsidR="002E799C">
              <w:rPr>
                <w:i/>
                <w:iCs/>
                <w:sz w:val="26"/>
                <w:szCs w:val="26"/>
              </w:rPr>
              <w:t>Cần Đước</w:t>
            </w:r>
            <w:r w:rsidR="008177DD" w:rsidRPr="003374DF">
              <w:rPr>
                <w:i/>
                <w:iCs/>
                <w:sz w:val="26"/>
                <w:szCs w:val="26"/>
              </w:rPr>
              <w:t>, ngày</w:t>
            </w:r>
            <w:r>
              <w:rPr>
                <w:i/>
                <w:iCs/>
                <w:sz w:val="26"/>
                <w:szCs w:val="26"/>
              </w:rPr>
              <w:t xml:space="preserve">       </w:t>
            </w:r>
            <w:r w:rsidR="008177DD" w:rsidRPr="003374DF">
              <w:rPr>
                <w:i/>
                <w:iCs/>
                <w:sz w:val="26"/>
                <w:szCs w:val="26"/>
              </w:rPr>
              <w:t>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2E799C">
              <w:rPr>
                <w:i/>
                <w:iCs/>
                <w:sz w:val="26"/>
                <w:szCs w:val="26"/>
              </w:rPr>
              <w:t>…..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8177DD">
              <w:rPr>
                <w:i/>
                <w:iCs/>
                <w:sz w:val="26"/>
                <w:szCs w:val="26"/>
              </w:rPr>
              <w:t>năm  20</w:t>
            </w:r>
            <w:proofErr w:type="gramEnd"/>
            <w:r w:rsidR="002E799C">
              <w:rPr>
                <w:i/>
                <w:iCs/>
                <w:sz w:val="26"/>
                <w:szCs w:val="26"/>
              </w:rPr>
              <w:t>….</w:t>
            </w:r>
          </w:p>
        </w:tc>
      </w:tr>
    </w:tbl>
    <w:p w14:paraId="2E68564E" w14:textId="77777777" w:rsidR="000E2C77" w:rsidRDefault="001B233D" w:rsidP="00AF4F2D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  <w:lang w:val="it-IT"/>
        </w:rPr>
      </w:pPr>
      <w:r>
        <w:rPr>
          <w:b/>
          <w:sz w:val="30"/>
          <w:szCs w:val="30"/>
          <w:lang w:val="it-IT"/>
        </w:rPr>
        <w:t>TỜ TRÌNH</w:t>
      </w:r>
    </w:p>
    <w:p w14:paraId="73C3C04E" w14:textId="77777777" w:rsidR="00AF4F2D" w:rsidRDefault="008177DD" w:rsidP="00AF4F2D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  <w:lang w:val="it-IT"/>
        </w:rPr>
      </w:pPr>
      <w:r>
        <w:rPr>
          <w:b/>
          <w:sz w:val="30"/>
          <w:szCs w:val="30"/>
          <w:lang w:val="it-IT"/>
        </w:rPr>
        <w:t>V/v hưởng chế độ hỗ trợ cho người được tuyển dụng</w:t>
      </w:r>
    </w:p>
    <w:p w14:paraId="37B56599" w14:textId="77777777" w:rsidR="008177DD" w:rsidRDefault="008177DD" w:rsidP="00AF4F2D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  <w:lang w:val="it-IT"/>
        </w:rPr>
      </w:pPr>
      <w:r>
        <w:rPr>
          <w:b/>
          <w:sz w:val="30"/>
          <w:szCs w:val="30"/>
          <w:lang w:val="it-IT"/>
        </w:rPr>
        <w:t xml:space="preserve"> vào làm giáo viên tại cơ sở công lập</w:t>
      </w:r>
    </w:p>
    <w:p w14:paraId="450782C3" w14:textId="77777777" w:rsidR="00AF4F2D" w:rsidRDefault="00000000" w:rsidP="00AF4F2D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  <w:lang w:val="it-IT"/>
        </w:rPr>
      </w:pPr>
      <w:r>
        <w:rPr>
          <w:b/>
          <w:noProof/>
          <w:sz w:val="30"/>
          <w:szCs w:val="30"/>
        </w:rPr>
        <w:pict w14:anchorId="051FD995">
          <v:line id="Straight Connector 1" o:spid="_x0000_s1026" style="position:absolute;left:0;text-align:left;z-index:251659264;visibility:visible" from="172.65pt,5.45pt" to="27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" strokecolor="black [3040]"/>
        </w:pict>
      </w:r>
    </w:p>
    <w:p w14:paraId="4C30470F" w14:textId="2EF0F7DE" w:rsidR="00D61717" w:rsidRPr="00D61717" w:rsidRDefault="002E799C" w:rsidP="002E799C">
      <w:pPr>
        <w:widowControl w:val="0"/>
        <w:tabs>
          <w:tab w:val="left" w:pos="1701"/>
        </w:tabs>
        <w:autoSpaceDE w:val="0"/>
        <w:autoSpaceDN w:val="0"/>
        <w:adjustRightInd w:val="0"/>
        <w:spacing w:before="120" w:line="252" w:lineRule="auto"/>
        <w:rPr>
          <w:lang w:val="it-IT"/>
        </w:rPr>
      </w:pPr>
      <w:r>
        <w:rPr>
          <w:lang w:val="it-IT"/>
        </w:rPr>
        <w:tab/>
      </w:r>
      <w:r w:rsidR="00D61717" w:rsidRPr="002E799C">
        <w:rPr>
          <w:b/>
          <w:bCs/>
          <w:u w:val="single"/>
          <w:lang w:val="it-IT"/>
        </w:rPr>
        <w:t>Kính gửi:</w:t>
      </w:r>
      <w:r w:rsidR="00D61717" w:rsidRPr="00D61717">
        <w:rPr>
          <w:lang w:val="it-IT"/>
        </w:rPr>
        <w:t xml:space="preserve"> </w:t>
      </w:r>
      <w:r w:rsidR="006302F4">
        <w:rPr>
          <w:lang w:val="it-IT"/>
        </w:rPr>
        <w:t>Sở GD &amp; ĐT Long An</w:t>
      </w:r>
    </w:p>
    <w:p w14:paraId="7322EA94" w14:textId="77777777" w:rsidR="008177DD" w:rsidRPr="002E799C" w:rsidRDefault="008177DD" w:rsidP="00AF4F2D">
      <w:pPr>
        <w:widowControl w:val="0"/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i/>
          <w:iCs/>
          <w:lang w:val="it-IT"/>
        </w:rPr>
      </w:pPr>
      <w:r w:rsidRPr="002E799C">
        <w:rPr>
          <w:i/>
          <w:iCs/>
          <w:lang w:val="it-IT"/>
        </w:rPr>
        <w:t>Căn cứ Công văn số 360/SGDĐT-TCCTTT ngày 25/01/2024 của Sở GD &amp; ĐT Long An về việc hướng dẫn thực hiện Quyết định số 63/2023/QĐ-UBND ngày 29/12/2023 của UBND tỉnh về việc triển khai thực hiện Nghị quyết số 30/2023/NQ-HĐND ngày 01/12/2023 của HĐND tỉnh;</w:t>
      </w:r>
    </w:p>
    <w:p w14:paraId="1D8E31B2" w14:textId="4C7C27ED" w:rsidR="008177DD" w:rsidRPr="002E799C" w:rsidRDefault="008177DD" w:rsidP="00AF4F2D">
      <w:pPr>
        <w:widowControl w:val="0"/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i/>
          <w:iCs/>
          <w:lang w:val="it-IT"/>
        </w:rPr>
      </w:pPr>
      <w:r w:rsidRPr="002E799C">
        <w:rPr>
          <w:i/>
          <w:iCs/>
          <w:lang w:val="it-IT"/>
        </w:rPr>
        <w:t xml:space="preserve">Căn cứ Quyết định số </w:t>
      </w:r>
      <w:r w:rsidR="002E799C" w:rsidRPr="002E799C">
        <w:rPr>
          <w:i/>
          <w:iCs/>
          <w:lang w:val="it-IT"/>
        </w:rPr>
        <w:t>.........</w:t>
      </w:r>
      <w:r w:rsidRPr="002E799C">
        <w:rPr>
          <w:i/>
          <w:iCs/>
          <w:lang w:val="it-IT"/>
        </w:rPr>
        <w:t xml:space="preserve">/QĐ-SGDĐT ngày </w:t>
      </w:r>
      <w:r w:rsidR="002E799C">
        <w:rPr>
          <w:i/>
          <w:iCs/>
          <w:lang w:val="it-IT"/>
        </w:rPr>
        <w:t>..............</w:t>
      </w:r>
      <w:r w:rsidRPr="002E799C">
        <w:rPr>
          <w:i/>
          <w:iCs/>
          <w:lang w:val="it-IT"/>
        </w:rPr>
        <w:t xml:space="preserve"> của Sở GD &amp; ĐT Long An về việc tuyển dụng viên chức;</w:t>
      </w:r>
    </w:p>
    <w:p w14:paraId="73152BF0" w14:textId="75A7C1E1" w:rsidR="008177DD" w:rsidRPr="003374DF" w:rsidRDefault="008177DD" w:rsidP="00AF4F2D">
      <w:pPr>
        <w:widowControl w:val="0"/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lang w:val="it-IT"/>
        </w:rPr>
      </w:pPr>
      <w:r>
        <w:rPr>
          <w:lang w:val="it-IT"/>
        </w:rPr>
        <w:t xml:space="preserve">Xét đơn xin đề nghị hưởng chế độ hỗ trợ của </w:t>
      </w:r>
      <w:r w:rsidR="002E799C">
        <w:rPr>
          <w:lang w:val="it-IT"/>
        </w:rPr>
        <w:t>.........................</w:t>
      </w:r>
      <w:r w:rsidR="00822414">
        <w:rPr>
          <w:lang w:val="it-IT"/>
        </w:rPr>
        <w:t>m</w:t>
      </w:r>
      <w:r w:rsidR="009D54CE">
        <w:rPr>
          <w:lang w:val="it-IT"/>
        </w:rPr>
        <w:t>;</w:t>
      </w:r>
    </w:p>
    <w:p w14:paraId="0E4391D3" w14:textId="4EBD3F8C" w:rsidR="00D61717" w:rsidRDefault="00D61717" w:rsidP="00AF4F2D">
      <w:pPr>
        <w:widowControl w:val="0"/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lang w:val="it-IT"/>
        </w:rPr>
      </w:pPr>
      <w:r>
        <w:rPr>
          <w:lang w:val="it-IT"/>
        </w:rPr>
        <w:t xml:space="preserve">Trường THPT </w:t>
      </w:r>
      <w:r w:rsidR="002E799C">
        <w:rPr>
          <w:lang w:val="it-IT"/>
        </w:rPr>
        <w:t>Cần Đước</w:t>
      </w:r>
      <w:r>
        <w:rPr>
          <w:lang w:val="it-IT"/>
        </w:rPr>
        <w:t xml:space="preserve"> kính </w:t>
      </w:r>
      <w:r w:rsidR="006302F4">
        <w:rPr>
          <w:lang w:val="it-IT"/>
        </w:rPr>
        <w:t>trình</w:t>
      </w:r>
      <w:r w:rsidR="009D54CE">
        <w:rPr>
          <w:lang w:val="it-IT"/>
        </w:rPr>
        <w:t xml:space="preserve"> </w:t>
      </w:r>
      <w:r w:rsidR="00B709DA">
        <w:rPr>
          <w:lang w:val="it-IT"/>
        </w:rPr>
        <w:t xml:space="preserve">Sở GD &amp; ĐT Long An </w:t>
      </w:r>
      <w:r>
        <w:rPr>
          <w:lang w:val="it-IT"/>
        </w:rPr>
        <w:t xml:space="preserve">xem xét </w:t>
      </w:r>
      <w:r w:rsidRPr="00D61717">
        <w:rPr>
          <w:lang w:val="it-IT"/>
        </w:rPr>
        <w:t>chế độ h</w:t>
      </w:r>
      <w:r>
        <w:rPr>
          <w:lang w:val="it-IT"/>
        </w:rPr>
        <w:t xml:space="preserve">ỗ trợ cho người được tuyển dụng </w:t>
      </w:r>
      <w:r w:rsidRPr="00D61717">
        <w:rPr>
          <w:lang w:val="it-IT"/>
        </w:rPr>
        <w:t xml:space="preserve">vào làm giáo viên tại </w:t>
      </w:r>
      <w:r w:rsidR="00AF4F2D">
        <w:rPr>
          <w:lang w:val="it-IT"/>
        </w:rPr>
        <w:t xml:space="preserve">trường THPT </w:t>
      </w:r>
      <w:r w:rsidR="002E799C">
        <w:rPr>
          <w:lang w:val="it-IT"/>
        </w:rPr>
        <w:t>Cần Đước</w:t>
      </w:r>
      <w:r w:rsidR="00AF4F2D">
        <w:rPr>
          <w:lang w:val="it-IT"/>
        </w:rPr>
        <w:t xml:space="preserve"> như sau: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59"/>
        <w:gridCol w:w="2413"/>
        <w:gridCol w:w="1492"/>
        <w:gridCol w:w="917"/>
        <w:gridCol w:w="1318"/>
        <w:gridCol w:w="2481"/>
      </w:tblGrid>
      <w:tr w:rsidR="00C81291" w14:paraId="2A51AB9C" w14:textId="77777777" w:rsidTr="002E799C">
        <w:tc>
          <w:tcPr>
            <w:tcW w:w="559" w:type="dxa"/>
            <w:vAlign w:val="center"/>
          </w:tcPr>
          <w:p w14:paraId="513DF40A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296F07">
              <w:rPr>
                <w:b/>
                <w:sz w:val="26"/>
                <w:szCs w:val="26"/>
                <w:lang w:val="it-IT"/>
              </w:rPr>
              <w:t>Stt</w:t>
            </w:r>
          </w:p>
        </w:tc>
        <w:tc>
          <w:tcPr>
            <w:tcW w:w="2413" w:type="dxa"/>
            <w:vAlign w:val="center"/>
          </w:tcPr>
          <w:p w14:paraId="50C7F9CD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296F07">
              <w:rPr>
                <w:b/>
                <w:sz w:val="26"/>
                <w:szCs w:val="26"/>
                <w:lang w:val="it-IT"/>
              </w:rPr>
              <w:t>Họ và tên giáo viên</w:t>
            </w:r>
          </w:p>
        </w:tc>
        <w:tc>
          <w:tcPr>
            <w:tcW w:w="1492" w:type="dxa"/>
            <w:vAlign w:val="center"/>
          </w:tcPr>
          <w:p w14:paraId="22C702F8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296F07">
              <w:rPr>
                <w:b/>
                <w:sz w:val="26"/>
                <w:szCs w:val="26"/>
                <w:lang w:val="it-IT"/>
              </w:rPr>
              <w:t>Ngày tháng năm sinh</w:t>
            </w:r>
          </w:p>
        </w:tc>
        <w:tc>
          <w:tcPr>
            <w:tcW w:w="917" w:type="dxa"/>
            <w:vAlign w:val="center"/>
          </w:tcPr>
          <w:p w14:paraId="47C9A13C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296F07">
              <w:rPr>
                <w:b/>
                <w:sz w:val="26"/>
                <w:szCs w:val="26"/>
                <w:lang w:val="it-IT"/>
              </w:rPr>
              <w:t>Trình độ</w:t>
            </w:r>
          </w:p>
        </w:tc>
        <w:tc>
          <w:tcPr>
            <w:tcW w:w="1318" w:type="dxa"/>
            <w:vAlign w:val="center"/>
          </w:tcPr>
          <w:p w14:paraId="1D3B5D08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296F07">
              <w:rPr>
                <w:b/>
                <w:sz w:val="26"/>
                <w:szCs w:val="26"/>
                <w:lang w:val="it-IT"/>
              </w:rPr>
              <w:t>Chuyên ngành</w:t>
            </w:r>
          </w:p>
        </w:tc>
        <w:tc>
          <w:tcPr>
            <w:tcW w:w="2481" w:type="dxa"/>
            <w:vAlign w:val="center"/>
          </w:tcPr>
          <w:p w14:paraId="096CB468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296F07">
              <w:rPr>
                <w:b/>
                <w:sz w:val="26"/>
                <w:szCs w:val="26"/>
                <w:lang w:val="it-IT"/>
              </w:rPr>
              <w:t>Ghi chú</w:t>
            </w:r>
          </w:p>
        </w:tc>
      </w:tr>
      <w:tr w:rsidR="00C81291" w14:paraId="015D2DE7" w14:textId="77777777" w:rsidTr="002E799C">
        <w:tc>
          <w:tcPr>
            <w:tcW w:w="559" w:type="dxa"/>
          </w:tcPr>
          <w:p w14:paraId="1A31517F" w14:textId="77777777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sz w:val="26"/>
                <w:szCs w:val="26"/>
                <w:lang w:val="it-IT"/>
              </w:rPr>
            </w:pPr>
            <w:r w:rsidRPr="00296F07">
              <w:rPr>
                <w:sz w:val="26"/>
                <w:szCs w:val="26"/>
                <w:lang w:val="it-IT"/>
              </w:rPr>
              <w:t>1</w:t>
            </w:r>
          </w:p>
        </w:tc>
        <w:tc>
          <w:tcPr>
            <w:tcW w:w="2413" w:type="dxa"/>
          </w:tcPr>
          <w:p w14:paraId="71103619" w14:textId="0E6914BE" w:rsidR="00AF4F2D" w:rsidRPr="00296F07" w:rsidRDefault="00AF4F2D" w:rsidP="00AF4F2D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92" w:type="dxa"/>
          </w:tcPr>
          <w:p w14:paraId="15F8496E" w14:textId="69E84341" w:rsidR="00AF4F2D" w:rsidRPr="00296F07" w:rsidRDefault="00AF4F2D" w:rsidP="00AF4F2D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917" w:type="dxa"/>
          </w:tcPr>
          <w:p w14:paraId="7125CD9C" w14:textId="0FB9E73A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318" w:type="dxa"/>
          </w:tcPr>
          <w:p w14:paraId="524DD2E8" w14:textId="094AA573" w:rsidR="00AF4F2D" w:rsidRPr="00296F07" w:rsidRDefault="00AF4F2D" w:rsidP="00C81291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2481" w:type="dxa"/>
          </w:tcPr>
          <w:p w14:paraId="0EA0E43A" w14:textId="4D3BC6E9" w:rsidR="00296F07" w:rsidRPr="00296F07" w:rsidRDefault="00E561F9" w:rsidP="00296F07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="00C81291" w:rsidRPr="00296F07">
              <w:rPr>
                <w:sz w:val="26"/>
                <w:szCs w:val="26"/>
                <w:lang w:val="it-IT"/>
              </w:rPr>
              <w:t xml:space="preserve">STK: </w:t>
            </w:r>
          </w:p>
          <w:p w14:paraId="4D6045A8" w14:textId="77777777" w:rsidR="00AF4F2D" w:rsidRPr="00296F07" w:rsidRDefault="00E561F9" w:rsidP="00E561F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E561F9">
              <w:rPr>
                <w:sz w:val="26"/>
                <w:szCs w:val="26"/>
                <w:lang w:val="it-IT"/>
              </w:rPr>
              <w:t>Ngân hàng Nông nghiệp và Phát triển Nông thôn Việt Nam - Chi nhánh huyện Cần Đước Đông Long An</w:t>
            </w:r>
          </w:p>
        </w:tc>
      </w:tr>
    </w:tbl>
    <w:p w14:paraId="6EB6B1A9" w14:textId="50EAC575" w:rsidR="00DB42F7" w:rsidRPr="00DB42F7" w:rsidRDefault="00DB42F7" w:rsidP="00B709DA">
      <w:pPr>
        <w:widowControl w:val="0"/>
        <w:autoSpaceDE w:val="0"/>
        <w:autoSpaceDN w:val="0"/>
        <w:adjustRightInd w:val="0"/>
        <w:spacing w:before="120" w:after="120" w:line="252" w:lineRule="auto"/>
        <w:ind w:firstLine="426"/>
        <w:jc w:val="both"/>
        <w:rPr>
          <w:i/>
          <w:lang w:val="it-IT"/>
        </w:rPr>
      </w:pPr>
      <w:r w:rsidRPr="00DB42F7">
        <w:rPr>
          <w:i/>
          <w:lang w:val="it-IT"/>
        </w:rPr>
        <w:t xml:space="preserve">(Đính kèm Đơn đề nghị, Bản cam kết và Quyết định tuyển dụng của </w:t>
      </w:r>
      <w:r w:rsidR="002E799C">
        <w:rPr>
          <w:i/>
          <w:lang w:val="it-IT"/>
        </w:rPr>
        <w:t>............</w:t>
      </w:r>
      <w:r w:rsidRPr="00DB42F7">
        <w:rPr>
          <w:i/>
          <w:lang w:val="it-IT"/>
        </w:rPr>
        <w:t>)</w:t>
      </w:r>
    </w:p>
    <w:p w14:paraId="71CA89D1" w14:textId="330F703C" w:rsidR="000E2C77" w:rsidRDefault="002E799C" w:rsidP="005503B5">
      <w:pPr>
        <w:spacing w:before="80" w:after="80"/>
        <w:ind w:firstLine="567"/>
        <w:jc w:val="both"/>
      </w:pPr>
      <w:r>
        <w:t>Kính trình</w:t>
      </w:r>
      <w:r w:rsidR="000367EA">
        <w:t xml:space="preserve"> </w:t>
      </w:r>
      <w:r w:rsidR="00B709DA" w:rsidRPr="006A48BB">
        <w:t>Sở GD&amp;ĐT Long An./.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3764"/>
      </w:tblGrid>
      <w:tr w:rsidR="000E2C77" w:rsidRPr="003374DF" w14:paraId="5330C8A1" w14:textId="77777777" w:rsidTr="002E799C">
        <w:trPr>
          <w:trHeight w:val="1402"/>
        </w:trPr>
        <w:tc>
          <w:tcPr>
            <w:tcW w:w="5310" w:type="dxa"/>
          </w:tcPr>
          <w:p w14:paraId="23C46746" w14:textId="52C6B1B9" w:rsidR="000E2C77" w:rsidRPr="003374DF" w:rsidRDefault="000E2C77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74DF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r w:rsidR="002E799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374DF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r w:rsidRPr="003374DF">
              <w:rPr>
                <w:sz w:val="24"/>
                <w:szCs w:val="24"/>
              </w:rPr>
              <w:t>:</w:t>
            </w:r>
          </w:p>
          <w:p w14:paraId="40BAA5E0" w14:textId="77777777" w:rsidR="003D36EB" w:rsidRDefault="000E2C77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3374DF">
              <w:rPr>
                <w:spacing w:val="-10"/>
                <w:sz w:val="24"/>
                <w:szCs w:val="24"/>
              </w:rPr>
              <w:t xml:space="preserve">- </w:t>
            </w:r>
            <w:r w:rsidR="00C101F9">
              <w:rPr>
                <w:spacing w:val="-10"/>
                <w:sz w:val="24"/>
                <w:szCs w:val="24"/>
              </w:rPr>
              <w:t xml:space="preserve">Như </w:t>
            </w:r>
            <w:r w:rsidR="00B709DA">
              <w:rPr>
                <w:spacing w:val="-10"/>
                <w:sz w:val="24"/>
                <w:szCs w:val="24"/>
              </w:rPr>
              <w:t>trên</w:t>
            </w:r>
            <w:r w:rsidR="00C101F9">
              <w:rPr>
                <w:spacing w:val="-10"/>
                <w:sz w:val="24"/>
                <w:szCs w:val="24"/>
              </w:rPr>
              <w:t>;</w:t>
            </w:r>
          </w:p>
          <w:p w14:paraId="537A4AC1" w14:textId="77777777" w:rsidR="00B709DA" w:rsidRPr="003374DF" w:rsidRDefault="00B709DA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 Phòng TCCTTT;</w:t>
            </w:r>
          </w:p>
          <w:p w14:paraId="1592B9CA" w14:textId="77777777" w:rsidR="000E2C77" w:rsidRDefault="005F7FED" w:rsidP="007E39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74DF">
              <w:rPr>
                <w:sz w:val="24"/>
                <w:szCs w:val="24"/>
              </w:rPr>
              <w:t xml:space="preserve">- </w:t>
            </w:r>
            <w:r w:rsidR="00C101F9">
              <w:rPr>
                <w:sz w:val="24"/>
                <w:szCs w:val="24"/>
              </w:rPr>
              <w:t>Lưu: VT.</w:t>
            </w:r>
          </w:p>
          <w:p w14:paraId="38EE2E89" w14:textId="77777777" w:rsidR="00B26CAB" w:rsidRPr="003374DF" w:rsidRDefault="00B26CAB" w:rsidP="007E39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247C016F" w14:textId="77777777" w:rsidR="000E2C77" w:rsidRPr="00C101F9" w:rsidRDefault="00C101F9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1F9">
              <w:rPr>
                <w:b/>
                <w:bCs/>
              </w:rPr>
              <w:t>HIỆU TRƯỞNG</w:t>
            </w:r>
          </w:p>
          <w:p w14:paraId="444FB3A0" w14:textId="77777777" w:rsidR="002F1738" w:rsidRPr="003374DF" w:rsidRDefault="002F1738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26"/>
              </w:rPr>
            </w:pPr>
          </w:p>
          <w:p w14:paraId="40AAD2B9" w14:textId="77777777" w:rsidR="00725261" w:rsidRDefault="00725261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7462D5A0" w14:textId="77777777" w:rsidR="00782EFF" w:rsidRDefault="00782EFF" w:rsidP="005503B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EAA53D6" w14:textId="77777777" w:rsidR="00725261" w:rsidRPr="003374DF" w:rsidRDefault="00725261" w:rsidP="00C101F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75F0432" w14:textId="72517EE7" w:rsidR="000E2C77" w:rsidRPr="003374DF" w:rsidRDefault="000E2C77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118DB9DC" w14:textId="77777777" w:rsidR="005F7FED" w:rsidRPr="003374DF" w:rsidRDefault="005F7FED" w:rsidP="00D41559"/>
    <w:sectPr w:rsidR="005F7FED" w:rsidRPr="003374DF" w:rsidSect="002E799C">
      <w:pgSz w:w="11909" w:h="16834" w:code="9"/>
      <w:pgMar w:top="1134" w:right="1134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2B45" w14:textId="77777777" w:rsidR="00CA2893" w:rsidRDefault="00CA2893">
      <w:r>
        <w:separator/>
      </w:r>
    </w:p>
  </w:endnote>
  <w:endnote w:type="continuationSeparator" w:id="0">
    <w:p w14:paraId="6D67EA2C" w14:textId="77777777" w:rsidR="00CA2893" w:rsidRDefault="00CA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A786" w14:textId="77777777" w:rsidR="00CA2893" w:rsidRDefault="00CA2893">
      <w:r>
        <w:separator/>
      </w:r>
    </w:p>
  </w:footnote>
  <w:footnote w:type="continuationSeparator" w:id="0">
    <w:p w14:paraId="35A82440" w14:textId="77777777" w:rsidR="00CA2893" w:rsidRDefault="00CA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 w16cid:durableId="1626961187">
    <w:abstractNumId w:val="0"/>
  </w:num>
  <w:num w:numId="2" w16cid:durableId="135353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835"/>
    <w:rsid w:val="00017FDD"/>
    <w:rsid w:val="000367EA"/>
    <w:rsid w:val="0005327B"/>
    <w:rsid w:val="000C4BA4"/>
    <w:rsid w:val="000E03D2"/>
    <w:rsid w:val="000E2C77"/>
    <w:rsid w:val="0010352E"/>
    <w:rsid w:val="001136AF"/>
    <w:rsid w:val="00126F10"/>
    <w:rsid w:val="00141EF0"/>
    <w:rsid w:val="0014586A"/>
    <w:rsid w:val="00170243"/>
    <w:rsid w:val="0019119B"/>
    <w:rsid w:val="001923B8"/>
    <w:rsid w:val="00195A19"/>
    <w:rsid w:val="00197FE0"/>
    <w:rsid w:val="001A7A18"/>
    <w:rsid w:val="001B0C15"/>
    <w:rsid w:val="001B233D"/>
    <w:rsid w:val="001C6922"/>
    <w:rsid w:val="001D1DC8"/>
    <w:rsid w:val="001E73FE"/>
    <w:rsid w:val="002506EB"/>
    <w:rsid w:val="00262A30"/>
    <w:rsid w:val="00262F94"/>
    <w:rsid w:val="00265473"/>
    <w:rsid w:val="00266416"/>
    <w:rsid w:val="0027051E"/>
    <w:rsid w:val="0027212D"/>
    <w:rsid w:val="00286DA9"/>
    <w:rsid w:val="00287100"/>
    <w:rsid w:val="00290771"/>
    <w:rsid w:val="00296746"/>
    <w:rsid w:val="00296F07"/>
    <w:rsid w:val="002A610F"/>
    <w:rsid w:val="002A63EF"/>
    <w:rsid w:val="002C33FC"/>
    <w:rsid w:val="002C58B8"/>
    <w:rsid w:val="002D4670"/>
    <w:rsid w:val="002E799C"/>
    <w:rsid w:val="002F1738"/>
    <w:rsid w:val="002F5B72"/>
    <w:rsid w:val="003022DB"/>
    <w:rsid w:val="00312675"/>
    <w:rsid w:val="00312FD5"/>
    <w:rsid w:val="00326945"/>
    <w:rsid w:val="003356DE"/>
    <w:rsid w:val="003374DF"/>
    <w:rsid w:val="00345668"/>
    <w:rsid w:val="00351AC5"/>
    <w:rsid w:val="00381433"/>
    <w:rsid w:val="00382CF5"/>
    <w:rsid w:val="003A48B0"/>
    <w:rsid w:val="003C07A6"/>
    <w:rsid w:val="003C110F"/>
    <w:rsid w:val="003D36EB"/>
    <w:rsid w:val="003E21C5"/>
    <w:rsid w:val="003E28EC"/>
    <w:rsid w:val="004160A8"/>
    <w:rsid w:val="004621D5"/>
    <w:rsid w:val="004625F3"/>
    <w:rsid w:val="00481228"/>
    <w:rsid w:val="0048688D"/>
    <w:rsid w:val="00491836"/>
    <w:rsid w:val="004B6E8B"/>
    <w:rsid w:val="004C0532"/>
    <w:rsid w:val="004D631C"/>
    <w:rsid w:val="004F0DBB"/>
    <w:rsid w:val="005103A1"/>
    <w:rsid w:val="00513E46"/>
    <w:rsid w:val="0052186C"/>
    <w:rsid w:val="00524715"/>
    <w:rsid w:val="0053424F"/>
    <w:rsid w:val="0053588C"/>
    <w:rsid w:val="005503B5"/>
    <w:rsid w:val="00550F0B"/>
    <w:rsid w:val="00556CF6"/>
    <w:rsid w:val="00557821"/>
    <w:rsid w:val="005670A2"/>
    <w:rsid w:val="005B4C42"/>
    <w:rsid w:val="005C061A"/>
    <w:rsid w:val="005C0D19"/>
    <w:rsid w:val="005E2BCF"/>
    <w:rsid w:val="005F3011"/>
    <w:rsid w:val="005F4102"/>
    <w:rsid w:val="005F7FED"/>
    <w:rsid w:val="00610D34"/>
    <w:rsid w:val="006302F4"/>
    <w:rsid w:val="00631A26"/>
    <w:rsid w:val="0063426E"/>
    <w:rsid w:val="006625A6"/>
    <w:rsid w:val="00663C08"/>
    <w:rsid w:val="0069749D"/>
    <w:rsid w:val="006A1CA5"/>
    <w:rsid w:val="006A544D"/>
    <w:rsid w:val="006B2F40"/>
    <w:rsid w:val="006B790A"/>
    <w:rsid w:val="006C304B"/>
    <w:rsid w:val="006C5FFF"/>
    <w:rsid w:val="006C692C"/>
    <w:rsid w:val="00701AFA"/>
    <w:rsid w:val="007103A4"/>
    <w:rsid w:val="00713350"/>
    <w:rsid w:val="00715895"/>
    <w:rsid w:val="00724576"/>
    <w:rsid w:val="00725261"/>
    <w:rsid w:val="00734FA0"/>
    <w:rsid w:val="007531D5"/>
    <w:rsid w:val="00753B5B"/>
    <w:rsid w:val="007567DC"/>
    <w:rsid w:val="0076675A"/>
    <w:rsid w:val="00773DA9"/>
    <w:rsid w:val="00782EFF"/>
    <w:rsid w:val="007D28E0"/>
    <w:rsid w:val="007E39FA"/>
    <w:rsid w:val="007E6FC1"/>
    <w:rsid w:val="007F3B3D"/>
    <w:rsid w:val="0080193E"/>
    <w:rsid w:val="00813FF3"/>
    <w:rsid w:val="008165A6"/>
    <w:rsid w:val="008177DD"/>
    <w:rsid w:val="00822414"/>
    <w:rsid w:val="00827C77"/>
    <w:rsid w:val="00842D13"/>
    <w:rsid w:val="00843E4D"/>
    <w:rsid w:val="00845AF4"/>
    <w:rsid w:val="00851D91"/>
    <w:rsid w:val="00867651"/>
    <w:rsid w:val="00883194"/>
    <w:rsid w:val="008D24F9"/>
    <w:rsid w:val="008E4A37"/>
    <w:rsid w:val="008E5F51"/>
    <w:rsid w:val="0090317F"/>
    <w:rsid w:val="0093730B"/>
    <w:rsid w:val="00963C46"/>
    <w:rsid w:val="00990424"/>
    <w:rsid w:val="009A69E1"/>
    <w:rsid w:val="009C2D8C"/>
    <w:rsid w:val="009D54CE"/>
    <w:rsid w:val="009E0DB4"/>
    <w:rsid w:val="00A2755B"/>
    <w:rsid w:val="00A4376D"/>
    <w:rsid w:val="00AA09F3"/>
    <w:rsid w:val="00AA4D48"/>
    <w:rsid w:val="00AA5A75"/>
    <w:rsid w:val="00AB3F92"/>
    <w:rsid w:val="00AB44AB"/>
    <w:rsid w:val="00AC267A"/>
    <w:rsid w:val="00AC6558"/>
    <w:rsid w:val="00AF2835"/>
    <w:rsid w:val="00AF4F2D"/>
    <w:rsid w:val="00B04C5D"/>
    <w:rsid w:val="00B06CF3"/>
    <w:rsid w:val="00B227A8"/>
    <w:rsid w:val="00B26CAB"/>
    <w:rsid w:val="00B3127D"/>
    <w:rsid w:val="00B5635B"/>
    <w:rsid w:val="00B6450A"/>
    <w:rsid w:val="00B709DA"/>
    <w:rsid w:val="00B77195"/>
    <w:rsid w:val="00B82362"/>
    <w:rsid w:val="00B829E0"/>
    <w:rsid w:val="00BA305D"/>
    <w:rsid w:val="00BA4638"/>
    <w:rsid w:val="00BB6E3D"/>
    <w:rsid w:val="00BC0CF6"/>
    <w:rsid w:val="00BE3F79"/>
    <w:rsid w:val="00BE74A0"/>
    <w:rsid w:val="00BF4B41"/>
    <w:rsid w:val="00C101F9"/>
    <w:rsid w:val="00C121AC"/>
    <w:rsid w:val="00C50290"/>
    <w:rsid w:val="00C81291"/>
    <w:rsid w:val="00C8570B"/>
    <w:rsid w:val="00C85C9F"/>
    <w:rsid w:val="00CA2893"/>
    <w:rsid w:val="00CA4CC5"/>
    <w:rsid w:val="00CA7995"/>
    <w:rsid w:val="00CC07AA"/>
    <w:rsid w:val="00CC4AF1"/>
    <w:rsid w:val="00CD45D9"/>
    <w:rsid w:val="00CE3F38"/>
    <w:rsid w:val="00CE6720"/>
    <w:rsid w:val="00D042A5"/>
    <w:rsid w:val="00D060FD"/>
    <w:rsid w:val="00D17A5B"/>
    <w:rsid w:val="00D266EE"/>
    <w:rsid w:val="00D41559"/>
    <w:rsid w:val="00D42325"/>
    <w:rsid w:val="00D436A8"/>
    <w:rsid w:val="00D5514A"/>
    <w:rsid w:val="00D61717"/>
    <w:rsid w:val="00D62962"/>
    <w:rsid w:val="00D85DFE"/>
    <w:rsid w:val="00D919E8"/>
    <w:rsid w:val="00D94EE5"/>
    <w:rsid w:val="00DB27C8"/>
    <w:rsid w:val="00DB42F7"/>
    <w:rsid w:val="00DC07C6"/>
    <w:rsid w:val="00DC20E9"/>
    <w:rsid w:val="00DC5CBD"/>
    <w:rsid w:val="00DD4A4E"/>
    <w:rsid w:val="00DD6381"/>
    <w:rsid w:val="00DF6F8B"/>
    <w:rsid w:val="00E13CEC"/>
    <w:rsid w:val="00E26E5A"/>
    <w:rsid w:val="00E33C4D"/>
    <w:rsid w:val="00E561F9"/>
    <w:rsid w:val="00E85A18"/>
    <w:rsid w:val="00E97DD7"/>
    <w:rsid w:val="00EA482B"/>
    <w:rsid w:val="00EA5F35"/>
    <w:rsid w:val="00EA6A1A"/>
    <w:rsid w:val="00EB273C"/>
    <w:rsid w:val="00EB3906"/>
    <w:rsid w:val="00EC7023"/>
    <w:rsid w:val="00EE2495"/>
    <w:rsid w:val="00EF1771"/>
    <w:rsid w:val="00EF217F"/>
    <w:rsid w:val="00F66CCD"/>
    <w:rsid w:val="00F9217C"/>
    <w:rsid w:val="00F966F2"/>
    <w:rsid w:val="00FB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F0774B4"/>
  <w15:docId w15:val="{C599E197-7B08-4C05-A707-184ECE80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05D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8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33A3-BD43-4683-B1BF-F9CD4DA5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msLe</dc:creator>
  <cp:keywords/>
  <dc:description/>
  <cp:lastModifiedBy>User</cp:lastModifiedBy>
  <cp:revision>7</cp:revision>
  <cp:lastPrinted>2024-02-19T07:22:00Z</cp:lastPrinted>
  <dcterms:created xsi:type="dcterms:W3CDTF">2025-02-10T13:39:00Z</dcterms:created>
  <dcterms:modified xsi:type="dcterms:W3CDTF">2025-03-25T01:39:00Z</dcterms:modified>
</cp:coreProperties>
</file>